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32B5" w14:textId="77777777" w:rsidR="00CE07D3" w:rsidRDefault="00CE07D3" w:rsidP="00CE07D3"/>
    <w:p w14:paraId="7917143B" w14:textId="77777777" w:rsidR="00CE07D3" w:rsidRPr="00391B98" w:rsidRDefault="00CE07D3" w:rsidP="00CE07D3"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.................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...................…….………………………..                                                                 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……………………………………</w:t>
      </w:r>
    </w:p>
    <w:p w14:paraId="05700A68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.................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....................................................                                                               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  (miejscowość, data)</w:t>
      </w:r>
    </w:p>
    <w:p w14:paraId="364BEBB5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       (zamawiający)</w:t>
      </w:r>
    </w:p>
    <w:p w14:paraId="199E53E0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..........................................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........</w:t>
      </w:r>
    </w:p>
    <w:p w14:paraId="6A047909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..........................................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.......</w:t>
      </w:r>
    </w:p>
    <w:p w14:paraId="48A4451B" w14:textId="77777777" w:rsidR="00CE07D3" w:rsidRPr="00391B98" w:rsidRDefault="00CE07D3" w:rsidP="00CE07D3">
      <w:pPr>
        <w:widowControl w:val="0"/>
        <w:suppressAutoHyphens/>
        <w:spacing w:after="0"/>
        <w:ind w:left="709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(adres)</w:t>
      </w:r>
    </w:p>
    <w:p w14:paraId="60FBF9CB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NIP:...........................................</w:t>
      </w:r>
    </w:p>
    <w:p w14:paraId="3DAACA8C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..........................................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........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</w:t>
      </w:r>
    </w:p>
    <w:p w14:paraId="5C29229E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(os. dokonująca zamówienia)</w:t>
      </w:r>
    </w:p>
    <w:p w14:paraId="3121E55C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..........................................          </w:t>
      </w:r>
    </w:p>
    <w:p w14:paraId="7C68CBB7" w14:textId="77777777" w:rsidR="00CE07D3" w:rsidRPr="00CE07D3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b/>
          <w:bCs/>
          <w:szCs w:val="21"/>
          <w:u w:val="single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           (tel., e-mail)</w:t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       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          </w:t>
      </w:r>
      <w:r w:rsidRPr="00CE07D3">
        <w:rPr>
          <w:rFonts w:ascii="Calibri" w:eastAsia="Verdana" w:hAnsi="Calibri" w:cs="Times New Roman"/>
          <w:b/>
          <w:bCs/>
          <w:szCs w:val="21"/>
          <w:u w:val="single"/>
          <w:lang w:eastAsia="ar-SA"/>
        </w:rPr>
        <w:t>Rezerwacja stoiska handlowego</w:t>
      </w:r>
    </w:p>
    <w:p w14:paraId="5B5C2EC1" w14:textId="77777777" w:rsidR="00CE07D3" w:rsidRPr="00391B98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sz w:val="21"/>
          <w:szCs w:val="21"/>
          <w:u w:val="single"/>
          <w:lang w:eastAsia="ar-SA"/>
        </w:rPr>
      </w:pPr>
    </w:p>
    <w:p w14:paraId="7A7A84F1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Na imprezę organizowaną p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rzez Mrągowskie Centrum Kultury 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w Mrągowie:</w:t>
      </w:r>
    </w:p>
    <w:p w14:paraId="494B01CB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Nazwa imprezy:…………………………</w:t>
      </w:r>
      <w:r>
        <w:rPr>
          <w:rFonts w:ascii="Calibri" w:eastAsia="Verdana" w:hAnsi="Calibri" w:cs="Times New Roman"/>
          <w:sz w:val="21"/>
          <w:szCs w:val="21"/>
          <w:lang w:eastAsia="ar-SA"/>
        </w:rPr>
        <w:t>…………………………………………………………………..</w:t>
      </w:r>
    </w:p>
    <w:p w14:paraId="5D90A67B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Ilość dni rezerwacji i daty:……</w:t>
      </w:r>
      <w:r>
        <w:rPr>
          <w:rFonts w:ascii="Calibri" w:eastAsia="Verdana" w:hAnsi="Calibri" w:cs="Times New Roman"/>
          <w:sz w:val="21"/>
          <w:szCs w:val="21"/>
          <w:lang w:eastAsia="ar-SA"/>
        </w:rPr>
        <w:t>………………………………………………………………………..</w:t>
      </w:r>
    </w:p>
    <w:p w14:paraId="114F9F71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Miejsce imprezy: Plac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Unii Europejskiej</w:t>
      </w:r>
    </w:p>
    <w:p w14:paraId="36A474F6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</w:p>
    <w:p w14:paraId="5E27E312" w14:textId="4AD7959D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Rezerwuję dzierżawę miejsca handlowego pod stoisko handlowe / gastronomiczne / rękodzielnicze *</w:t>
      </w:r>
    </w:p>
    <w:p w14:paraId="3B3F2459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o powierzchni (głęb.x szer.) ......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..x…....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..=..........m² z energią/ bez energii* o mocy całkowitej...............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..(ilość kW).</w:t>
      </w:r>
    </w:p>
    <w:p w14:paraId="00623903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Rezerwuję dodatkowo miejsce na parkowanie chłodni na czas 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……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............. dni.</w:t>
      </w:r>
    </w:p>
    <w:p w14:paraId="5331D0ED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Oświadczam, że po otrzymaniu potwierdzenia przyjęcia rezerwacji i umowy zobowiązuję się do niezwłocznego jej odesłania i dokonania opłaty w ustalonym terminie.</w:t>
      </w:r>
    </w:p>
    <w:p w14:paraId="3928EDB7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b/>
          <w:bCs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                          </w:t>
      </w:r>
    </w:p>
    <w:p w14:paraId="723450A1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b/>
          <w:bCs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.............................................................</w:t>
      </w:r>
    </w:p>
    <w:p w14:paraId="5C0637CF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b/>
          <w:bCs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    Czytelny podpis  Zamawiającego</w:t>
      </w:r>
    </w:p>
    <w:p w14:paraId="7597DBD5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</w:p>
    <w:p w14:paraId="5DD98033" w14:textId="77777777" w:rsidR="00CE07D3" w:rsidRPr="00391B98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b/>
          <w:bCs/>
          <w:sz w:val="21"/>
          <w:szCs w:val="21"/>
          <w:u w:val="single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                                     </w:t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</w:t>
      </w:r>
      <w:r w:rsidRPr="00391B98">
        <w:rPr>
          <w:rFonts w:ascii="Calibri" w:eastAsia="Verdana" w:hAnsi="Calibri" w:cs="Times New Roman"/>
          <w:b/>
          <w:bCs/>
          <w:sz w:val="21"/>
          <w:szCs w:val="21"/>
          <w:u w:val="single"/>
          <w:lang w:eastAsia="ar-SA"/>
        </w:rPr>
        <w:t>Potwierdzenie przyjęcia rezerwacji</w:t>
      </w:r>
    </w:p>
    <w:p w14:paraId="7C180E3F" w14:textId="77777777" w:rsidR="00CE07D3" w:rsidRPr="00391B98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b/>
          <w:bCs/>
          <w:sz w:val="21"/>
          <w:szCs w:val="21"/>
          <w:u w:val="single"/>
          <w:lang w:eastAsia="ar-SA"/>
        </w:rPr>
      </w:pPr>
    </w:p>
    <w:p w14:paraId="41E79267" w14:textId="77777777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Potwierdzamy przyjęcie rezerwacji. Prosimy o podpisanie i odesłanie umowy. Pełna rezerwacja dokonana będzie z chwilą otrzymania umowy.</w:t>
      </w:r>
    </w:p>
    <w:p w14:paraId="6BE85BA6" w14:textId="1FC0275F" w:rsidR="00CE07D3" w:rsidRPr="00391B98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Koszt dzierżawy wynosi:..........zł za jeden m² x........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...m² x......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...dni=......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.......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....zł(netto)+ VAT =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 xml:space="preserve"> 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……….</w:t>
      </w:r>
      <w:r w:rsidR="003C7B12">
        <w:rPr>
          <w:rFonts w:ascii="Calibri" w:eastAsia="Verdana" w:hAnsi="Calibri" w:cs="Times New Roman"/>
          <w:sz w:val="21"/>
          <w:szCs w:val="21"/>
          <w:lang w:eastAsia="ar-SA"/>
        </w:rPr>
        <w:t>………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……..zł(brutto)</w:t>
      </w:r>
    </w:p>
    <w:p w14:paraId="4C10CE2A" w14:textId="72722346" w:rsidR="003C7B12" w:rsidRDefault="003C7B12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Opłata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za parkowanie </w:t>
      </w:r>
      <w:r>
        <w:rPr>
          <w:rFonts w:ascii="Calibri" w:eastAsia="Verdana" w:hAnsi="Calibri" w:cs="Times New Roman"/>
          <w:sz w:val="21"/>
          <w:szCs w:val="21"/>
          <w:lang w:eastAsia="ar-SA"/>
        </w:rPr>
        <w:t>chłodni wynosi:…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……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....zł 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za je</w:t>
      </w:r>
      <w:r>
        <w:rPr>
          <w:rFonts w:ascii="Calibri" w:eastAsia="Verdana" w:hAnsi="Calibri" w:cs="Times New Roman"/>
          <w:sz w:val="21"/>
          <w:szCs w:val="21"/>
          <w:lang w:eastAsia="ar-SA"/>
        </w:rPr>
        <w:t>den dzień x…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…..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dni=...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.........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..zł(netto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>)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 + VAT=</w:t>
      </w:r>
    </w:p>
    <w:p w14:paraId="3BC1F999" w14:textId="21B9AD47" w:rsidR="00CE07D3" w:rsidRPr="00391B98" w:rsidRDefault="003C7B12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…....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.………zł (brutto)</w:t>
      </w:r>
    </w:p>
    <w:p w14:paraId="1B914258" w14:textId="29B33391" w:rsidR="003C7B12" w:rsidRDefault="003C7B12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Opłata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za energię elektr</w:t>
      </w:r>
      <w:r>
        <w:rPr>
          <w:rFonts w:ascii="Calibri" w:eastAsia="Verdana" w:hAnsi="Calibri" w:cs="Times New Roman"/>
          <w:sz w:val="21"/>
          <w:szCs w:val="21"/>
          <w:lang w:eastAsia="ar-SA"/>
        </w:rPr>
        <w:t>yczną wynosi .....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...zł 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za jeden dzień x 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... dni=.........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.zł (netto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>)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+VAT= </w:t>
      </w:r>
    </w:p>
    <w:p w14:paraId="2EAAE2B1" w14:textId="23949497" w:rsidR="00CE07D3" w:rsidRPr="00391B98" w:rsidRDefault="003C7B12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.........…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……….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….zł (brutto)</w:t>
      </w:r>
    </w:p>
    <w:p w14:paraId="6CC76708" w14:textId="6B2E6F90" w:rsidR="00463EED" w:rsidRDefault="003C7B12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Opłata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za sprzątanie wynosi:....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 xml:space="preserve">..............zł 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 xml:space="preserve"> za jeden dzień x 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.......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>..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..dni =......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.........zł (netto</w:t>
      </w:r>
      <w:r w:rsidR="00CE07D3" w:rsidRPr="00391B98">
        <w:rPr>
          <w:rFonts w:ascii="Calibri" w:eastAsia="Verdana" w:hAnsi="Calibri" w:cs="Times New Roman"/>
          <w:sz w:val="21"/>
          <w:szCs w:val="21"/>
          <w:lang w:eastAsia="ar-SA"/>
        </w:rPr>
        <w:t>)</w:t>
      </w:r>
      <w:r>
        <w:rPr>
          <w:rFonts w:ascii="Calibri" w:eastAsia="Verdana" w:hAnsi="Calibri" w:cs="Times New Roman"/>
          <w:sz w:val="21"/>
          <w:szCs w:val="21"/>
          <w:lang w:eastAsia="ar-SA"/>
        </w:rPr>
        <w:t>+VAT=</w:t>
      </w:r>
    </w:p>
    <w:p w14:paraId="38C889BB" w14:textId="655C384C" w:rsidR="00CE07D3" w:rsidRDefault="00463EED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>
        <w:rPr>
          <w:rFonts w:ascii="Calibri" w:eastAsia="Verdana" w:hAnsi="Calibri" w:cs="Times New Roman"/>
          <w:sz w:val="21"/>
          <w:szCs w:val="21"/>
          <w:lang w:eastAsia="ar-SA"/>
        </w:rPr>
        <w:t>. ………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……….</w:t>
      </w:r>
      <w:r>
        <w:rPr>
          <w:rFonts w:ascii="Calibri" w:eastAsia="Verdana" w:hAnsi="Calibri" w:cs="Times New Roman"/>
          <w:sz w:val="21"/>
          <w:szCs w:val="21"/>
          <w:lang w:eastAsia="ar-SA"/>
        </w:rPr>
        <w:t>……zł (brutto)</w:t>
      </w:r>
    </w:p>
    <w:p w14:paraId="00588D19" w14:textId="77777777" w:rsidR="00463EED" w:rsidRPr="00391B98" w:rsidRDefault="00463EED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</w:p>
    <w:p w14:paraId="6029BA78" w14:textId="7C44E83F" w:rsidR="00CE07D3" w:rsidRDefault="00CE07D3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Łączna kwota do zapłaty wynosi ...........</w:t>
      </w:r>
      <w:r w:rsidR="00D47AF6">
        <w:rPr>
          <w:rFonts w:ascii="Calibri" w:eastAsia="Verdana" w:hAnsi="Calibri" w:cs="Times New Roman"/>
          <w:sz w:val="21"/>
          <w:szCs w:val="21"/>
          <w:lang w:eastAsia="ar-SA"/>
        </w:rPr>
        <w:t>................</w:t>
      </w: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........ zł(brutto).</w:t>
      </w:r>
    </w:p>
    <w:p w14:paraId="4CB66343" w14:textId="77777777" w:rsidR="00D47AF6" w:rsidRPr="00391B98" w:rsidRDefault="00D47AF6" w:rsidP="00CE07D3">
      <w:pPr>
        <w:widowControl w:val="0"/>
        <w:suppressAutoHyphens/>
        <w:spacing w:after="0"/>
        <w:rPr>
          <w:rFonts w:ascii="Calibri" w:eastAsia="Verdana" w:hAnsi="Calibri" w:cs="Times New Roman"/>
          <w:sz w:val="21"/>
          <w:szCs w:val="21"/>
          <w:lang w:eastAsia="ar-SA"/>
        </w:rPr>
      </w:pPr>
    </w:p>
    <w:p w14:paraId="3BE364E3" w14:textId="77777777" w:rsidR="00CE07D3" w:rsidRPr="00391B98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b/>
          <w:bCs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                             </w:t>
      </w:r>
    </w:p>
    <w:p w14:paraId="1DA231C8" w14:textId="77777777" w:rsidR="00CE07D3" w:rsidRPr="00391B98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b/>
          <w:bCs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....................................................................</w:t>
      </w:r>
    </w:p>
    <w:p w14:paraId="725C8CE9" w14:textId="77777777" w:rsidR="00CE07D3" w:rsidRPr="00391B98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b/>
          <w:bCs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</w:r>
      <w:r w:rsidRPr="00391B98">
        <w:rPr>
          <w:rFonts w:ascii="Calibri" w:eastAsia="Verdana" w:hAnsi="Calibri" w:cs="Times New Roman"/>
          <w:b/>
          <w:bCs/>
          <w:sz w:val="21"/>
          <w:szCs w:val="21"/>
          <w:lang w:eastAsia="ar-SA"/>
        </w:rPr>
        <w:tab/>
        <w:t xml:space="preserve">         Potwierdzam przyjęcie rezerwacji</w:t>
      </w:r>
    </w:p>
    <w:p w14:paraId="6396BCE1" w14:textId="77777777" w:rsidR="00BC3E0F" w:rsidRPr="00CE07D3" w:rsidRDefault="00CE07D3" w:rsidP="00CE07D3">
      <w:pPr>
        <w:widowControl w:val="0"/>
        <w:suppressAutoHyphens/>
        <w:spacing w:after="0" w:line="240" w:lineRule="auto"/>
        <w:rPr>
          <w:rFonts w:ascii="Calibri" w:eastAsia="Verdana" w:hAnsi="Calibri" w:cs="Times New Roman"/>
          <w:sz w:val="21"/>
          <w:szCs w:val="21"/>
          <w:lang w:eastAsia="ar-SA"/>
        </w:rPr>
      </w:pPr>
      <w:r w:rsidRPr="00391B98">
        <w:rPr>
          <w:rFonts w:ascii="Calibri" w:eastAsia="Verdana" w:hAnsi="Calibri" w:cs="Times New Roman"/>
          <w:sz w:val="21"/>
          <w:szCs w:val="21"/>
          <w:lang w:eastAsia="ar-SA"/>
        </w:rPr>
        <w:t>*niepotrzebne skreślić</w:t>
      </w:r>
    </w:p>
    <w:sectPr w:rsidR="00BC3E0F" w:rsidRPr="00CE07D3" w:rsidSect="00463EED">
      <w:headerReference w:type="default" r:id="rId6"/>
      <w:pgSz w:w="11906" w:h="16838"/>
      <w:pgMar w:top="1843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F7FC" w14:textId="77777777" w:rsidR="00F81845" w:rsidRDefault="00F81845" w:rsidP="002B4028">
      <w:pPr>
        <w:spacing w:after="0" w:line="240" w:lineRule="auto"/>
      </w:pPr>
      <w:r>
        <w:separator/>
      </w:r>
    </w:p>
  </w:endnote>
  <w:endnote w:type="continuationSeparator" w:id="0">
    <w:p w14:paraId="4649446C" w14:textId="77777777" w:rsidR="00F81845" w:rsidRDefault="00F81845" w:rsidP="002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05F0" w14:textId="77777777" w:rsidR="00F81845" w:rsidRDefault="00F81845" w:rsidP="002B4028">
      <w:pPr>
        <w:spacing w:after="0" w:line="240" w:lineRule="auto"/>
      </w:pPr>
      <w:r>
        <w:separator/>
      </w:r>
    </w:p>
  </w:footnote>
  <w:footnote w:type="continuationSeparator" w:id="0">
    <w:p w14:paraId="0FD5B626" w14:textId="77777777" w:rsidR="00F81845" w:rsidRDefault="00F81845" w:rsidP="002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D061" w14:textId="77777777" w:rsidR="002B4028" w:rsidRDefault="002B40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DDF4CA6" wp14:editId="7A8C8053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000" cy="727200"/>
          <wp:effectExtent l="0" t="0" r="0" b="0"/>
          <wp:wrapNone/>
          <wp:docPr id="1014585159" name="Obraz 1014585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ówka_pozi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7D3"/>
    <w:rsid w:val="00221F68"/>
    <w:rsid w:val="00227FEC"/>
    <w:rsid w:val="0027579A"/>
    <w:rsid w:val="002B4028"/>
    <w:rsid w:val="003C7B12"/>
    <w:rsid w:val="00463EED"/>
    <w:rsid w:val="006E6E11"/>
    <w:rsid w:val="00897BFB"/>
    <w:rsid w:val="00A315D3"/>
    <w:rsid w:val="00BC3E0F"/>
    <w:rsid w:val="00CE07D3"/>
    <w:rsid w:val="00D47AF6"/>
    <w:rsid w:val="00D611E6"/>
    <w:rsid w:val="00F775ED"/>
    <w:rsid w:val="00F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92130"/>
  <w15:docId w15:val="{278C6A82-8872-4541-BCC2-F47ADB4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7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028"/>
  </w:style>
  <w:style w:type="paragraph" w:styleId="Stopka">
    <w:name w:val="footer"/>
    <w:basedOn w:val="Normalny"/>
    <w:link w:val="Stopka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tier\Desktop\firm&#243;wka_pozio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firmówka_poziom</Template>
  <TotalTime>4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Portier</dc:creator>
  <cp:lastModifiedBy>Katarzyna Maleszyk</cp:lastModifiedBy>
  <cp:revision>4</cp:revision>
  <dcterms:created xsi:type="dcterms:W3CDTF">2024-04-25T11:16:00Z</dcterms:created>
  <dcterms:modified xsi:type="dcterms:W3CDTF">2025-03-26T09:45:00Z</dcterms:modified>
</cp:coreProperties>
</file>